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45" w:rsidRDefault="00F56A45" w:rsidP="00BD3A68">
      <w:pPr>
        <w:spacing w:line="500" w:lineRule="exact"/>
        <w:rPr>
          <w:rFonts w:ascii="HG丸ｺﾞｼｯｸM-PRO" w:eastAsia="HG丸ｺﾞｼｯｸM-PRO"/>
          <w:sz w:val="32"/>
          <w:szCs w:val="32"/>
        </w:rPr>
      </w:pPr>
      <w:r w:rsidRPr="00BC25A2">
        <w:rPr>
          <w:rFonts w:ascii="HG丸ｺﾞｼｯｸM-PRO" w:eastAsia="HG丸ｺﾞｼｯｸM-PRO" w:hint="eastAsia"/>
          <w:sz w:val="32"/>
          <w:szCs w:val="32"/>
        </w:rPr>
        <w:t>○太陽電池応用製品アイデアコンテスト応募用紙</w:t>
      </w:r>
    </w:p>
    <w:p w:rsidR="00F56A45" w:rsidRPr="00BD3A68" w:rsidRDefault="00F56A45" w:rsidP="00BD3A68">
      <w:pPr>
        <w:spacing w:line="500" w:lineRule="exact"/>
        <w:rPr>
          <w:rFonts w:ascii="HG丸ｺﾞｼｯｸM-PRO" w:eastAsia="HG丸ｺﾞｼｯｸM-PRO"/>
          <w:sz w:val="32"/>
          <w:szCs w:val="32"/>
        </w:rPr>
      </w:pP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45"/>
        <w:gridCol w:w="2625"/>
        <w:gridCol w:w="525"/>
        <w:gridCol w:w="420"/>
        <w:gridCol w:w="1260"/>
        <w:gridCol w:w="3780"/>
      </w:tblGrid>
      <w:tr w:rsidR="00F56A45" w:rsidTr="00E700E7">
        <w:trPr>
          <w:trHeight w:val="305"/>
        </w:trPr>
        <w:tc>
          <w:tcPr>
            <w:tcW w:w="9555" w:type="dxa"/>
            <w:gridSpan w:val="6"/>
            <w:vAlign w:val="center"/>
          </w:tcPr>
          <w:p w:rsidR="00F56A45" w:rsidRDefault="00F56A45" w:rsidP="00E700E7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学生の方は、学校名・学科等のご記入をお願いいたします。</w:t>
            </w:r>
          </w:p>
        </w:tc>
      </w:tr>
      <w:tr w:rsidR="00F56A45" w:rsidRPr="00AE3731" w:rsidTr="00BD3A68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45" w:type="dxa"/>
            <w:vAlign w:val="center"/>
          </w:tcPr>
          <w:p w:rsidR="00F56A45" w:rsidRPr="00D66D7E" w:rsidRDefault="00F56A45" w:rsidP="00494584">
            <w:pPr>
              <w:spacing w:line="360" w:lineRule="auto"/>
              <w:jc w:val="center"/>
              <w:rPr>
                <w:rFonts w:ascii="HG丸ｺﾞｼｯｸM-PRO" w:eastAsia="HG丸ｺﾞｼｯｸM-PRO"/>
                <w:sz w:val="22"/>
              </w:rPr>
            </w:pPr>
            <w:r w:rsidRPr="00D66D7E">
              <w:rPr>
                <w:rFonts w:ascii="HG丸ｺﾞｼｯｸM-PRO" w:eastAsia="HG丸ｺﾞｼｯｸM-PRO" w:hint="eastAsia"/>
                <w:sz w:val="22"/>
              </w:rPr>
              <w:t>学校名</w:t>
            </w:r>
          </w:p>
        </w:tc>
        <w:tc>
          <w:tcPr>
            <w:tcW w:w="3150" w:type="dxa"/>
            <w:gridSpan w:val="2"/>
            <w:vAlign w:val="center"/>
          </w:tcPr>
          <w:p w:rsidR="00F56A45" w:rsidRPr="00D66D7E" w:rsidRDefault="00F56A45" w:rsidP="00494584">
            <w:pPr>
              <w:spacing w:line="360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56A45" w:rsidRPr="00D66D7E" w:rsidRDefault="00F56A45" w:rsidP="000F7EBE">
            <w:pPr>
              <w:spacing w:line="360" w:lineRule="auto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学科・研究室等</w:t>
            </w:r>
          </w:p>
        </w:tc>
        <w:tc>
          <w:tcPr>
            <w:tcW w:w="3780" w:type="dxa"/>
          </w:tcPr>
          <w:p w:rsidR="00F56A45" w:rsidRPr="00D66D7E" w:rsidRDefault="00F56A45" w:rsidP="00494584">
            <w:pPr>
              <w:spacing w:line="360" w:lineRule="auto"/>
              <w:jc w:val="center"/>
              <w:rPr>
                <w:rFonts w:ascii="HG丸ｺﾞｼｯｸM-PRO" w:eastAsia="HG丸ｺﾞｼｯｸM-PRO"/>
                <w:sz w:val="22"/>
              </w:rPr>
            </w:pPr>
            <w:r w:rsidRPr="00D66D7E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科</w:t>
            </w:r>
          </w:p>
        </w:tc>
      </w:tr>
      <w:tr w:rsidR="00F56A45" w:rsidRPr="00AE3731" w:rsidTr="00C4745B">
        <w:tblPrEx>
          <w:tblCellMar>
            <w:left w:w="108" w:type="dxa"/>
            <w:right w:w="108" w:type="dxa"/>
          </w:tblCellMar>
          <w:tblLook w:val="01E0"/>
        </w:tblPrEx>
        <w:trPr>
          <w:trHeight w:val="464"/>
        </w:trPr>
        <w:tc>
          <w:tcPr>
            <w:tcW w:w="9555" w:type="dxa"/>
            <w:gridSpan w:val="6"/>
            <w:vAlign w:val="center"/>
          </w:tcPr>
          <w:p w:rsidR="00F56A45" w:rsidRPr="00D66D7E" w:rsidRDefault="00F56A45" w:rsidP="000F7EBE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研究室、ゼミ等でご応募の場合は、代表者の氏名、連絡先等をご記入ください。</w:t>
            </w:r>
          </w:p>
        </w:tc>
      </w:tr>
      <w:tr w:rsidR="00F56A45" w:rsidRPr="00AE3731" w:rsidTr="00BD3A68">
        <w:tblPrEx>
          <w:tblCellMar>
            <w:left w:w="108" w:type="dxa"/>
            <w:right w:w="108" w:type="dxa"/>
          </w:tblCellMar>
          <w:tblLook w:val="01E0"/>
        </w:tblPrEx>
        <w:trPr>
          <w:trHeight w:val="464"/>
        </w:trPr>
        <w:tc>
          <w:tcPr>
            <w:tcW w:w="945" w:type="dxa"/>
            <w:vAlign w:val="center"/>
          </w:tcPr>
          <w:p w:rsidR="00F56A45" w:rsidRPr="00D66D7E" w:rsidRDefault="00F56A45" w:rsidP="001A455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ﾌﾘｶﾞﾅ</w:t>
            </w:r>
          </w:p>
        </w:tc>
        <w:tc>
          <w:tcPr>
            <w:tcW w:w="2625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年齢</w:t>
            </w:r>
          </w:p>
        </w:tc>
        <w:tc>
          <w:tcPr>
            <w:tcW w:w="1260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66D7E">
              <w:rPr>
                <w:rFonts w:ascii="HG丸ｺﾞｼｯｸM-PRO" w:eastAsia="HG丸ｺﾞｼｯｸM-PRO" w:hint="eastAsia"/>
                <w:sz w:val="22"/>
              </w:rPr>
              <w:t>電話番号</w:t>
            </w:r>
          </w:p>
        </w:tc>
        <w:tc>
          <w:tcPr>
            <w:tcW w:w="3780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F56A45" w:rsidRPr="00AE3731" w:rsidTr="00BD3A68">
        <w:tblPrEx>
          <w:tblCellMar>
            <w:left w:w="108" w:type="dxa"/>
            <w:right w:w="108" w:type="dxa"/>
          </w:tblCellMar>
          <w:tblLook w:val="01E0"/>
        </w:tblPrEx>
        <w:trPr>
          <w:trHeight w:val="533"/>
        </w:trPr>
        <w:tc>
          <w:tcPr>
            <w:tcW w:w="945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66D7E">
              <w:rPr>
                <w:rFonts w:ascii="HG丸ｺﾞｼｯｸM-PRO" w:eastAsia="HG丸ｺﾞｼｯｸM-PRO" w:hint="eastAsia"/>
                <w:sz w:val="22"/>
              </w:rPr>
              <w:t>氏　名</w:t>
            </w:r>
          </w:p>
        </w:tc>
        <w:tc>
          <w:tcPr>
            <w:tcW w:w="2625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56A45" w:rsidRPr="000F7EBE" w:rsidRDefault="00F56A45" w:rsidP="000F7EBE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0F7EBE">
              <w:rPr>
                <w:rFonts w:ascii="HG丸ｺﾞｼｯｸM-PRO" w:eastAsia="HG丸ｺﾞｼｯｸM-PRO" w:hint="eastAsia"/>
                <w:sz w:val="18"/>
                <w:szCs w:val="18"/>
              </w:rPr>
              <w:t>歳</w:t>
            </w:r>
          </w:p>
        </w:tc>
        <w:tc>
          <w:tcPr>
            <w:tcW w:w="1260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t>E</w:t>
            </w:r>
            <w:r w:rsidRPr="00D66D7E">
              <w:rPr>
                <w:rFonts w:ascii="HG丸ｺﾞｼｯｸM-PRO" w:eastAsia="HG丸ｺﾞｼｯｸM-PRO"/>
                <w:sz w:val="22"/>
              </w:rPr>
              <w:t>-mail</w:t>
            </w:r>
          </w:p>
        </w:tc>
        <w:tc>
          <w:tcPr>
            <w:tcW w:w="3780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F56A45" w:rsidRPr="00AE3731" w:rsidTr="00BD3A68">
        <w:tblPrEx>
          <w:tblCellMar>
            <w:left w:w="108" w:type="dxa"/>
            <w:right w:w="108" w:type="dxa"/>
          </w:tblCellMar>
          <w:tblLook w:val="01E0"/>
        </w:tblPrEx>
        <w:trPr>
          <w:trHeight w:val="640"/>
        </w:trPr>
        <w:tc>
          <w:tcPr>
            <w:tcW w:w="945" w:type="dxa"/>
            <w:vAlign w:val="center"/>
          </w:tcPr>
          <w:p w:rsidR="00F56A45" w:rsidRPr="00D66D7E" w:rsidRDefault="00F56A45" w:rsidP="0049458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66D7E">
              <w:rPr>
                <w:rFonts w:ascii="HG丸ｺﾞｼｯｸM-PRO" w:eastAsia="HG丸ｺﾞｼｯｸM-PRO" w:hint="eastAsia"/>
                <w:sz w:val="22"/>
              </w:rPr>
              <w:t>住　所</w:t>
            </w:r>
          </w:p>
        </w:tc>
        <w:tc>
          <w:tcPr>
            <w:tcW w:w="4830" w:type="dxa"/>
            <w:gridSpan w:val="4"/>
            <w:tcBorders>
              <w:right w:val="nil"/>
            </w:tcBorders>
          </w:tcPr>
          <w:p w:rsidR="00F56A45" w:rsidRDefault="00F56A45" w:rsidP="0049458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:rsidR="00F56A45" w:rsidRPr="00D66D7E" w:rsidRDefault="00F56A45" w:rsidP="001A455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:rsidR="00F56A45" w:rsidRPr="001A455F" w:rsidRDefault="00F56A45" w:rsidP="001A455F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F56A45" w:rsidRPr="00D66D7E" w:rsidRDefault="00F56A45" w:rsidP="00494584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F56A45" w:rsidRPr="00AE3731" w:rsidTr="000F7EBE">
        <w:trPr>
          <w:trHeight w:hRule="exact" w:val="448"/>
        </w:trPr>
        <w:tc>
          <w:tcPr>
            <w:tcW w:w="9555" w:type="dxa"/>
            <w:gridSpan w:val="6"/>
            <w:vAlign w:val="center"/>
          </w:tcPr>
          <w:p w:rsidR="00F56A45" w:rsidRPr="00AE3731" w:rsidRDefault="00F56A45" w:rsidP="00494584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AE3731">
              <w:rPr>
                <w:rFonts w:ascii="HG丸ｺﾞｼｯｸM-PRO" w:eastAsia="HG丸ｺﾞｼｯｸM-PRO" w:hAnsi="ＭＳ ゴシック" w:hint="eastAsia"/>
                <w:sz w:val="24"/>
              </w:rPr>
              <w:t>●作品名</w:t>
            </w:r>
          </w:p>
        </w:tc>
      </w:tr>
      <w:tr w:rsidR="00F56A45" w:rsidRPr="00AE3731" w:rsidTr="000F7EBE">
        <w:trPr>
          <w:trHeight w:hRule="exact" w:val="570"/>
        </w:trPr>
        <w:tc>
          <w:tcPr>
            <w:tcW w:w="9555" w:type="dxa"/>
            <w:gridSpan w:val="6"/>
            <w:vAlign w:val="center"/>
          </w:tcPr>
          <w:p w:rsidR="00F56A45" w:rsidRPr="00AE3731" w:rsidRDefault="00F56A45" w:rsidP="0049458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F56A45" w:rsidRPr="00AE3731" w:rsidTr="000F7EBE">
        <w:trPr>
          <w:trHeight w:hRule="exact" w:val="425"/>
        </w:trPr>
        <w:tc>
          <w:tcPr>
            <w:tcW w:w="9555" w:type="dxa"/>
            <w:gridSpan w:val="6"/>
            <w:vAlign w:val="center"/>
          </w:tcPr>
          <w:p w:rsidR="00F56A45" w:rsidRPr="00920337" w:rsidRDefault="00F56A45" w:rsidP="00494584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920337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●アイデアを思いついたきっかけ</w:t>
            </w:r>
          </w:p>
        </w:tc>
      </w:tr>
      <w:tr w:rsidR="00F56A45" w:rsidRPr="00AE3731" w:rsidTr="000F7EBE">
        <w:trPr>
          <w:trHeight w:hRule="exact" w:val="1140"/>
        </w:trPr>
        <w:tc>
          <w:tcPr>
            <w:tcW w:w="9555" w:type="dxa"/>
            <w:gridSpan w:val="6"/>
            <w:vAlign w:val="center"/>
          </w:tcPr>
          <w:p w:rsidR="00F56A45" w:rsidRDefault="00F56A45" w:rsidP="00494584">
            <w:pPr>
              <w:tabs>
                <w:tab w:val="left" w:pos="3045"/>
              </w:tabs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56A45" w:rsidRPr="00AE3731" w:rsidRDefault="00F56A45" w:rsidP="00494584">
            <w:pPr>
              <w:tabs>
                <w:tab w:val="left" w:pos="3045"/>
              </w:tabs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56A45" w:rsidRPr="00920337" w:rsidTr="000F7EBE">
        <w:trPr>
          <w:trHeight w:hRule="exact" w:val="489"/>
        </w:trPr>
        <w:tc>
          <w:tcPr>
            <w:tcW w:w="9555" w:type="dxa"/>
            <w:gridSpan w:val="6"/>
            <w:vAlign w:val="center"/>
          </w:tcPr>
          <w:p w:rsidR="00F56A45" w:rsidRPr="00920337" w:rsidRDefault="00F56A45" w:rsidP="00494584">
            <w:pPr>
              <w:tabs>
                <w:tab w:val="left" w:pos="3045"/>
              </w:tabs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920337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●一番のアピールポイント</w:t>
            </w:r>
          </w:p>
        </w:tc>
      </w:tr>
      <w:tr w:rsidR="00F56A45" w:rsidRPr="00AE3731" w:rsidTr="000F7EBE">
        <w:trPr>
          <w:trHeight w:hRule="exact" w:val="1294"/>
        </w:trPr>
        <w:tc>
          <w:tcPr>
            <w:tcW w:w="9555" w:type="dxa"/>
            <w:gridSpan w:val="6"/>
            <w:vAlign w:val="center"/>
          </w:tcPr>
          <w:p w:rsidR="00F56A45" w:rsidRDefault="00F56A45" w:rsidP="00494584">
            <w:pPr>
              <w:tabs>
                <w:tab w:val="left" w:pos="3045"/>
              </w:tabs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56A45" w:rsidRPr="00AE3731" w:rsidRDefault="00F56A45" w:rsidP="00494584">
            <w:pPr>
              <w:tabs>
                <w:tab w:val="left" w:pos="3045"/>
              </w:tabs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56A45" w:rsidRPr="00AE3731" w:rsidTr="000F7EBE">
        <w:trPr>
          <w:trHeight w:hRule="exact" w:val="500"/>
        </w:trPr>
        <w:tc>
          <w:tcPr>
            <w:tcW w:w="9555" w:type="dxa"/>
            <w:gridSpan w:val="6"/>
            <w:vAlign w:val="center"/>
          </w:tcPr>
          <w:p w:rsidR="00F56A45" w:rsidRPr="00920337" w:rsidRDefault="00F56A45" w:rsidP="00494584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920337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●新規性について</w:t>
            </w:r>
          </w:p>
        </w:tc>
      </w:tr>
      <w:tr w:rsidR="00F56A45" w:rsidRPr="00AE3731" w:rsidTr="000F7EBE">
        <w:trPr>
          <w:trHeight w:hRule="exact" w:val="1342"/>
        </w:trPr>
        <w:tc>
          <w:tcPr>
            <w:tcW w:w="9555" w:type="dxa"/>
            <w:gridSpan w:val="6"/>
            <w:vAlign w:val="center"/>
          </w:tcPr>
          <w:p w:rsidR="00F56A45" w:rsidRDefault="00F56A45" w:rsidP="00494584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56A45" w:rsidRPr="00AE3731" w:rsidRDefault="00F56A45" w:rsidP="00494584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56A45" w:rsidRPr="00AE3731" w:rsidTr="000F7EBE">
        <w:trPr>
          <w:trHeight w:hRule="exact" w:val="479"/>
        </w:trPr>
        <w:tc>
          <w:tcPr>
            <w:tcW w:w="9555" w:type="dxa"/>
            <w:gridSpan w:val="6"/>
            <w:vAlign w:val="center"/>
          </w:tcPr>
          <w:p w:rsidR="00F56A45" w:rsidRPr="00920337" w:rsidRDefault="00F56A45" w:rsidP="00494584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920337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●優秀性について</w:t>
            </w:r>
          </w:p>
        </w:tc>
      </w:tr>
      <w:tr w:rsidR="00F56A45" w:rsidRPr="00AE3731" w:rsidTr="000F7EBE">
        <w:trPr>
          <w:trHeight w:hRule="exact" w:val="1334"/>
        </w:trPr>
        <w:tc>
          <w:tcPr>
            <w:tcW w:w="9555" w:type="dxa"/>
            <w:gridSpan w:val="6"/>
            <w:vAlign w:val="center"/>
          </w:tcPr>
          <w:p w:rsidR="00F56A45" w:rsidRDefault="00F56A45" w:rsidP="00494584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  <w:p w:rsidR="00F56A45" w:rsidRPr="00AE3731" w:rsidRDefault="00F56A45" w:rsidP="00494584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  <w:tr w:rsidR="00F56A45" w:rsidRPr="00920337" w:rsidTr="000F7EBE">
        <w:trPr>
          <w:trHeight w:hRule="exact" w:val="504"/>
        </w:trPr>
        <w:tc>
          <w:tcPr>
            <w:tcW w:w="9555" w:type="dxa"/>
            <w:gridSpan w:val="6"/>
            <w:vAlign w:val="center"/>
          </w:tcPr>
          <w:p w:rsidR="00F56A45" w:rsidRPr="00920337" w:rsidRDefault="00F56A45" w:rsidP="00494584">
            <w:pPr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920337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●実用性について</w:t>
            </w:r>
          </w:p>
        </w:tc>
      </w:tr>
      <w:tr w:rsidR="00F56A45" w:rsidRPr="00AE3731" w:rsidTr="000F7EBE">
        <w:trPr>
          <w:trHeight w:hRule="exact" w:val="1317"/>
        </w:trPr>
        <w:tc>
          <w:tcPr>
            <w:tcW w:w="9555" w:type="dxa"/>
            <w:gridSpan w:val="6"/>
            <w:vAlign w:val="center"/>
          </w:tcPr>
          <w:p w:rsidR="00F56A45" w:rsidRDefault="00F56A45" w:rsidP="00494584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  <w:p w:rsidR="00F56A45" w:rsidRPr="00AE3731" w:rsidRDefault="00F56A45" w:rsidP="00494584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</w:tbl>
    <w:p w:rsidR="00F56A45" w:rsidRPr="00E521F9" w:rsidRDefault="00F56A45" w:rsidP="00E521F9">
      <w:pPr>
        <w:rPr>
          <w:rFonts w:ascii="HG丸ｺﾞｼｯｸM-PRO" w:eastAsia="HG丸ｺﾞｼｯｸM-PRO"/>
          <w:b/>
          <w:bCs/>
          <w:sz w:val="20"/>
          <w:szCs w:val="20"/>
        </w:rPr>
      </w:pPr>
      <w:r w:rsidRPr="00BC25A2">
        <w:rPr>
          <w:rFonts w:ascii="HG丸ｺﾞｼｯｸM-PRO" w:eastAsia="HG丸ｺﾞｼｯｸM-PRO" w:hint="eastAsia"/>
          <w:b/>
          <w:bCs/>
          <w:sz w:val="20"/>
          <w:szCs w:val="20"/>
        </w:rPr>
        <w:t>※アイデアのデザインは次のページ（Ａ４サイズ）に貼り付けてください。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F56A45" w:rsidRPr="00AE3731" w:rsidTr="00BC25A2">
        <w:tc>
          <w:tcPr>
            <w:tcW w:w="9450" w:type="dxa"/>
          </w:tcPr>
          <w:p w:rsidR="00F56A45" w:rsidRPr="00AE3731" w:rsidRDefault="00F56A45" w:rsidP="00494584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AE3731">
              <w:rPr>
                <w:rFonts w:ascii="HG丸ｺﾞｼｯｸM-PRO" w:eastAsia="HG丸ｺﾞｼｯｸM-PRO"/>
                <w:b/>
                <w:bCs/>
              </w:rPr>
              <w:br w:type="page"/>
            </w:r>
            <w:r w:rsidRPr="00AE3731">
              <w:rPr>
                <w:rFonts w:ascii="HG丸ｺﾞｼｯｸM-PRO" w:eastAsia="HG丸ｺﾞｼｯｸM-PRO" w:hint="eastAsia"/>
                <w:b/>
                <w:bCs/>
                <w:sz w:val="22"/>
              </w:rPr>
              <w:t>アイデアデザイン</w:t>
            </w:r>
          </w:p>
        </w:tc>
      </w:tr>
      <w:tr w:rsidR="00F56A45" w:rsidRPr="00AE3731" w:rsidTr="00E700E7">
        <w:trPr>
          <w:trHeight w:val="13845"/>
        </w:trPr>
        <w:tc>
          <w:tcPr>
            <w:tcW w:w="9450" w:type="dxa"/>
          </w:tcPr>
          <w:p w:rsidR="00F56A45" w:rsidRPr="00AE3731" w:rsidRDefault="00F56A45" w:rsidP="00494584">
            <w:pPr>
              <w:rPr>
                <w:rFonts w:ascii="HG丸ｺﾞｼｯｸM-PRO" w:eastAsia="HG丸ｺﾞｼｯｸM-PRO"/>
                <w:b/>
                <w:bCs/>
              </w:rPr>
            </w:pPr>
          </w:p>
        </w:tc>
      </w:tr>
    </w:tbl>
    <w:p w:rsidR="00F56A45" w:rsidRPr="005824FE" w:rsidRDefault="00F56A45" w:rsidP="00E700E7"/>
    <w:sectPr w:rsidR="00F56A45" w:rsidRPr="005824FE" w:rsidSect="00E700E7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45" w:rsidRDefault="00F56A45" w:rsidP="00D92CE6">
      <w:r>
        <w:separator/>
      </w:r>
    </w:p>
  </w:endnote>
  <w:endnote w:type="continuationSeparator" w:id="0">
    <w:p w:rsidR="00F56A45" w:rsidRDefault="00F56A45" w:rsidP="00D92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45" w:rsidRDefault="00F56A45" w:rsidP="00D92CE6">
      <w:r>
        <w:separator/>
      </w:r>
    </w:p>
  </w:footnote>
  <w:footnote w:type="continuationSeparator" w:id="0">
    <w:p w:rsidR="00F56A45" w:rsidRDefault="00F56A45" w:rsidP="00D92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26E"/>
    <w:rsid w:val="000029BF"/>
    <w:rsid w:val="000135EE"/>
    <w:rsid w:val="000212CB"/>
    <w:rsid w:val="00024C44"/>
    <w:rsid w:val="00071662"/>
    <w:rsid w:val="00072C28"/>
    <w:rsid w:val="000B2E19"/>
    <w:rsid w:val="000B6997"/>
    <w:rsid w:val="000D6E3A"/>
    <w:rsid w:val="000F7EBE"/>
    <w:rsid w:val="00120D6D"/>
    <w:rsid w:val="00151A36"/>
    <w:rsid w:val="00181C5E"/>
    <w:rsid w:val="001A2F80"/>
    <w:rsid w:val="001A455F"/>
    <w:rsid w:val="001C789E"/>
    <w:rsid w:val="001D1509"/>
    <w:rsid w:val="001E4593"/>
    <w:rsid w:val="0024303D"/>
    <w:rsid w:val="002F0807"/>
    <w:rsid w:val="003C46C6"/>
    <w:rsid w:val="00433130"/>
    <w:rsid w:val="00451760"/>
    <w:rsid w:val="004626D1"/>
    <w:rsid w:val="00483A20"/>
    <w:rsid w:val="0049380F"/>
    <w:rsid w:val="00494584"/>
    <w:rsid w:val="004E3BEE"/>
    <w:rsid w:val="0057196E"/>
    <w:rsid w:val="005824FE"/>
    <w:rsid w:val="0058256C"/>
    <w:rsid w:val="005B28D9"/>
    <w:rsid w:val="006367D0"/>
    <w:rsid w:val="00662152"/>
    <w:rsid w:val="006A6224"/>
    <w:rsid w:val="006B538A"/>
    <w:rsid w:val="00700F63"/>
    <w:rsid w:val="00725F31"/>
    <w:rsid w:val="0073269F"/>
    <w:rsid w:val="00740617"/>
    <w:rsid w:val="00751758"/>
    <w:rsid w:val="00853609"/>
    <w:rsid w:val="0087326E"/>
    <w:rsid w:val="00874E1B"/>
    <w:rsid w:val="00895B8D"/>
    <w:rsid w:val="008D4A96"/>
    <w:rsid w:val="00920337"/>
    <w:rsid w:val="00937151"/>
    <w:rsid w:val="00957DA5"/>
    <w:rsid w:val="00976E92"/>
    <w:rsid w:val="00981363"/>
    <w:rsid w:val="0098526E"/>
    <w:rsid w:val="00A17B7F"/>
    <w:rsid w:val="00A26189"/>
    <w:rsid w:val="00A34000"/>
    <w:rsid w:val="00A50517"/>
    <w:rsid w:val="00AC2EFC"/>
    <w:rsid w:val="00AE3731"/>
    <w:rsid w:val="00B53E33"/>
    <w:rsid w:val="00B64B78"/>
    <w:rsid w:val="00B95520"/>
    <w:rsid w:val="00BC25A2"/>
    <w:rsid w:val="00BD3A68"/>
    <w:rsid w:val="00BE5F7F"/>
    <w:rsid w:val="00C021CA"/>
    <w:rsid w:val="00C33141"/>
    <w:rsid w:val="00C4745B"/>
    <w:rsid w:val="00C55538"/>
    <w:rsid w:val="00C56C31"/>
    <w:rsid w:val="00C65472"/>
    <w:rsid w:val="00C90697"/>
    <w:rsid w:val="00C97F4B"/>
    <w:rsid w:val="00CA0F2C"/>
    <w:rsid w:val="00CA2879"/>
    <w:rsid w:val="00CB1EC4"/>
    <w:rsid w:val="00CD5E98"/>
    <w:rsid w:val="00D66D7E"/>
    <w:rsid w:val="00D746AC"/>
    <w:rsid w:val="00D92CE6"/>
    <w:rsid w:val="00DA5AB4"/>
    <w:rsid w:val="00E34CD4"/>
    <w:rsid w:val="00E47916"/>
    <w:rsid w:val="00E521F9"/>
    <w:rsid w:val="00E61ECE"/>
    <w:rsid w:val="00E700E7"/>
    <w:rsid w:val="00E80034"/>
    <w:rsid w:val="00E8215A"/>
    <w:rsid w:val="00E84D79"/>
    <w:rsid w:val="00ED6700"/>
    <w:rsid w:val="00F56A45"/>
    <w:rsid w:val="00F608DE"/>
    <w:rsid w:val="00F80A80"/>
    <w:rsid w:val="00F87279"/>
    <w:rsid w:val="00FE01CD"/>
    <w:rsid w:val="00FE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6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87326E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87326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2CE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2C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2CE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2CE6"/>
    <w:rPr>
      <w:rFonts w:cs="Times New Roman"/>
    </w:rPr>
  </w:style>
  <w:style w:type="character" w:customStyle="1" w:styleId="EmailStyle21">
    <w:name w:val="EmailStyle211"/>
    <w:aliases w:val="EmailStyle211"/>
    <w:uiPriority w:val="99"/>
    <w:semiHidden/>
    <w:personal/>
    <w:rsid w:val="00CA2879"/>
    <w:rPr>
      <w:rFonts w:ascii="ＭＳ Ｐゴシック" w:eastAsia="ＭＳ Ｐゴシック"/>
      <w:color w:val="auto"/>
      <w:sz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アイデアコンテスト申込用紙</dc:title>
  <dc:subject/>
  <dc:creator/>
  <cp:keywords/>
  <dc:description/>
  <cp:lastModifiedBy>akiyoshi</cp:lastModifiedBy>
  <cp:revision>4</cp:revision>
  <cp:lastPrinted>2012-07-05T06:42:00Z</cp:lastPrinted>
  <dcterms:created xsi:type="dcterms:W3CDTF">2013-07-08T08:56:00Z</dcterms:created>
  <dcterms:modified xsi:type="dcterms:W3CDTF">2013-07-08T08:56:00Z</dcterms:modified>
</cp:coreProperties>
</file>